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4367" w14:textId="77777777" w:rsidR="00F76B7C" w:rsidRDefault="00F76B7C" w:rsidP="00F76B7C">
      <w:pPr>
        <w:pStyle w:val="Kopfzeile"/>
        <w:tabs>
          <w:tab w:val="left" w:pos="708"/>
        </w:tabs>
      </w:pPr>
      <w:r>
        <w:t>An alle Vereine</w:t>
      </w:r>
      <w:bookmarkStart w:id="0" w:name="_GoBack"/>
      <w:bookmarkEnd w:id="0"/>
    </w:p>
    <w:p w14:paraId="151E9FA9" w14:textId="77777777" w:rsidR="00F76B7C" w:rsidRDefault="00F76B7C" w:rsidP="00F76B7C">
      <w:r>
        <w:t>der Verbandsgruppe 56</w:t>
      </w:r>
    </w:p>
    <w:p w14:paraId="52DFD6AF" w14:textId="551BE213" w:rsidR="00F76B7C" w:rsidRDefault="00F76B7C" w:rsidP="00ED2693">
      <w:r>
        <w:t xml:space="preserve">Bergisch Land                                                                                                          </w:t>
      </w:r>
      <w:r w:rsidR="00972E72">
        <w:t>12.11</w:t>
      </w:r>
      <w:r w:rsidR="00A2749D">
        <w:t>.2025</w:t>
      </w:r>
    </w:p>
    <w:p w14:paraId="703BCB91" w14:textId="77777777" w:rsidR="00F76B7C" w:rsidRDefault="00F76B7C" w:rsidP="00F76B7C">
      <w:pPr>
        <w:pStyle w:val="berschrift3"/>
        <w:rPr>
          <w:b/>
          <w:sz w:val="28"/>
          <w:szCs w:val="28"/>
        </w:rPr>
      </w:pPr>
    </w:p>
    <w:p w14:paraId="40FD6B44" w14:textId="77777777" w:rsidR="00F76B7C" w:rsidRDefault="00F76B7C" w:rsidP="00F76B7C">
      <w:pPr>
        <w:keepNext/>
        <w:outlineLvl w:val="2"/>
        <w:rPr>
          <w:b/>
          <w:sz w:val="32"/>
        </w:rPr>
      </w:pPr>
      <w:r>
        <w:rPr>
          <w:b/>
          <w:sz w:val="32"/>
        </w:rPr>
        <w:t>Einladung</w:t>
      </w:r>
    </w:p>
    <w:p w14:paraId="5508F7A1" w14:textId="77777777" w:rsidR="00F76B7C" w:rsidRDefault="00F76B7C" w:rsidP="00F76B7C"/>
    <w:p w14:paraId="5410B2DB" w14:textId="4EAA157F" w:rsidR="00F76B7C" w:rsidRDefault="00F76B7C" w:rsidP="00F76B7C">
      <w:pPr>
        <w:keepNext/>
        <w:outlineLvl w:val="2"/>
        <w:rPr>
          <w:b/>
          <w:sz w:val="28"/>
        </w:rPr>
      </w:pPr>
      <w:r>
        <w:rPr>
          <w:b/>
          <w:sz w:val="28"/>
        </w:rPr>
        <w:t>Zur Vorrunde der Tandemmeisterschaft des DSKV 20</w:t>
      </w:r>
      <w:r w:rsidR="00266ADE">
        <w:rPr>
          <w:b/>
          <w:sz w:val="28"/>
        </w:rPr>
        <w:t>2</w:t>
      </w:r>
      <w:r w:rsidR="00A2749D">
        <w:rPr>
          <w:b/>
          <w:sz w:val="28"/>
        </w:rPr>
        <w:t>6</w:t>
      </w:r>
    </w:p>
    <w:p w14:paraId="1FAA4D75" w14:textId="77777777" w:rsidR="00F76B7C" w:rsidRDefault="00F76B7C" w:rsidP="00F76B7C">
      <w:pPr>
        <w:rPr>
          <w:b/>
          <w:sz w:val="24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976"/>
        <w:gridCol w:w="2550"/>
        <w:gridCol w:w="2108"/>
        <w:gridCol w:w="160"/>
      </w:tblGrid>
      <w:tr w:rsidR="00F76B7C" w14:paraId="34CB829E" w14:textId="77777777" w:rsidTr="00266ADE">
        <w:tc>
          <w:tcPr>
            <w:tcW w:w="1701" w:type="dxa"/>
            <w:hideMark/>
          </w:tcPr>
          <w:p w14:paraId="636A496F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Wann:</w:t>
            </w:r>
          </w:p>
        </w:tc>
        <w:tc>
          <w:tcPr>
            <w:tcW w:w="2976" w:type="dxa"/>
            <w:hideMark/>
          </w:tcPr>
          <w:p w14:paraId="7F900F8C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266ADE">
              <w:rPr>
                <w:b/>
                <w:sz w:val="20"/>
              </w:rPr>
              <w:t>amstag</w:t>
            </w:r>
          </w:p>
        </w:tc>
        <w:tc>
          <w:tcPr>
            <w:tcW w:w="2550" w:type="dxa"/>
            <w:hideMark/>
          </w:tcPr>
          <w:p w14:paraId="54B16119" w14:textId="033F8279" w:rsidR="00F76B7C" w:rsidRDefault="00A274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31.01.2026</w:t>
            </w:r>
            <w:r w:rsidR="009C1698">
              <w:rPr>
                <w:b/>
                <w:sz w:val="20"/>
              </w:rPr>
              <w:t xml:space="preserve">   </w:t>
            </w:r>
            <w:r w:rsidR="00F76B7C">
              <w:rPr>
                <w:b/>
                <w:sz w:val="20"/>
              </w:rPr>
              <w:t xml:space="preserve"> 11:00 h</w:t>
            </w:r>
          </w:p>
        </w:tc>
        <w:tc>
          <w:tcPr>
            <w:tcW w:w="2108" w:type="dxa"/>
            <w:hideMark/>
          </w:tcPr>
          <w:p w14:paraId="33E6E402" w14:textId="77777777" w:rsidR="00F76B7C" w:rsidRPr="001A3D56" w:rsidRDefault="00F76B7C">
            <w:pPr>
              <w:rPr>
                <w:b/>
                <w:bCs/>
                <w:sz w:val="20"/>
              </w:rPr>
            </w:pPr>
            <w:r w:rsidRPr="001A3D56">
              <w:rPr>
                <w:b/>
                <w:bCs/>
                <w:sz w:val="20"/>
              </w:rPr>
              <w:t>3 Serien a. 48 Spiele</w:t>
            </w:r>
          </w:p>
        </w:tc>
        <w:tc>
          <w:tcPr>
            <w:tcW w:w="160" w:type="dxa"/>
          </w:tcPr>
          <w:p w14:paraId="3BC5F818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314D3FC9" w14:textId="77777777" w:rsidTr="00266ADE">
        <w:tc>
          <w:tcPr>
            <w:tcW w:w="1701" w:type="dxa"/>
          </w:tcPr>
          <w:p w14:paraId="7E5EAF53" w14:textId="77777777" w:rsidR="00F76B7C" w:rsidRDefault="00F76B7C">
            <w:pPr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117911BE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2550" w:type="dxa"/>
          </w:tcPr>
          <w:p w14:paraId="6CAA72F9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2108" w:type="dxa"/>
          </w:tcPr>
          <w:p w14:paraId="6209A933" w14:textId="77777777" w:rsidR="00F76B7C" w:rsidRPr="001A3D56" w:rsidRDefault="00F74C2B">
            <w:pPr>
              <w:rPr>
                <w:b/>
                <w:bCs/>
                <w:sz w:val="20"/>
              </w:rPr>
            </w:pPr>
            <w:r w:rsidRPr="001A3D56">
              <w:rPr>
                <w:b/>
                <w:bCs/>
                <w:sz w:val="20"/>
              </w:rPr>
              <w:t xml:space="preserve">Nach </w:t>
            </w:r>
            <w:r w:rsidR="003E372C" w:rsidRPr="001A3D56">
              <w:rPr>
                <w:b/>
                <w:bCs/>
                <w:sz w:val="20"/>
              </w:rPr>
              <w:t xml:space="preserve">der </w:t>
            </w:r>
            <w:r w:rsidRPr="001A3D56">
              <w:rPr>
                <w:b/>
                <w:bCs/>
                <w:sz w:val="20"/>
              </w:rPr>
              <w:t>1. Serie wird gesetzt.</w:t>
            </w:r>
          </w:p>
        </w:tc>
        <w:tc>
          <w:tcPr>
            <w:tcW w:w="160" w:type="dxa"/>
          </w:tcPr>
          <w:p w14:paraId="27ACF55A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0C22DBAD" w14:textId="77777777" w:rsidTr="00266ADE">
        <w:tc>
          <w:tcPr>
            <w:tcW w:w="1701" w:type="dxa"/>
            <w:hideMark/>
          </w:tcPr>
          <w:p w14:paraId="7B94BD6F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Spielort:</w:t>
            </w:r>
          </w:p>
        </w:tc>
        <w:tc>
          <w:tcPr>
            <w:tcW w:w="2976" w:type="dxa"/>
            <w:hideMark/>
          </w:tcPr>
          <w:p w14:paraId="14344D1A" w14:textId="77777777" w:rsidR="00F76B7C" w:rsidRPr="00266ADE" w:rsidRDefault="00266ADE">
            <w:pPr>
              <w:rPr>
                <w:b/>
                <w:bCs/>
                <w:sz w:val="20"/>
              </w:rPr>
            </w:pPr>
            <w:r w:rsidRPr="00266ADE">
              <w:rPr>
                <w:b/>
                <w:bCs/>
                <w:sz w:val="20"/>
              </w:rPr>
              <w:t>Schachzentrum Solingen</w:t>
            </w:r>
          </w:p>
        </w:tc>
        <w:tc>
          <w:tcPr>
            <w:tcW w:w="2550" w:type="dxa"/>
          </w:tcPr>
          <w:p w14:paraId="357EA900" w14:textId="77777777" w:rsidR="00F76B7C" w:rsidRDefault="00266ADE">
            <w:pPr>
              <w:keepNext/>
              <w:outlineLvl w:val="4"/>
              <w:rPr>
                <w:sz w:val="24"/>
              </w:rPr>
            </w:pPr>
            <w:proofErr w:type="spellStart"/>
            <w:r>
              <w:rPr>
                <w:sz w:val="24"/>
              </w:rPr>
              <w:t>Birkers</w:t>
            </w:r>
            <w:r w:rsidR="00F76B7C">
              <w:rPr>
                <w:sz w:val="24"/>
              </w:rPr>
              <w:t>tr</w:t>
            </w:r>
            <w:proofErr w:type="spellEnd"/>
            <w:r w:rsidR="00F76B7C">
              <w:rPr>
                <w:sz w:val="24"/>
              </w:rPr>
              <w:t xml:space="preserve">. </w:t>
            </w:r>
            <w:r>
              <w:rPr>
                <w:sz w:val="24"/>
              </w:rPr>
              <w:t>31</w:t>
            </w:r>
            <w:r w:rsidR="00F76B7C">
              <w:rPr>
                <w:sz w:val="24"/>
              </w:rPr>
              <w:t>,</w:t>
            </w:r>
          </w:p>
          <w:p w14:paraId="57263493" w14:textId="7C2222D2" w:rsidR="00F76B7C" w:rsidRDefault="00F76B7C">
            <w:pPr>
              <w:keepNext/>
              <w:outlineLvl w:val="4"/>
              <w:rPr>
                <w:sz w:val="24"/>
              </w:rPr>
            </w:pPr>
            <w:r>
              <w:rPr>
                <w:sz w:val="24"/>
              </w:rPr>
              <w:t>42</w:t>
            </w:r>
            <w:r w:rsidR="00266ADE">
              <w:rPr>
                <w:sz w:val="24"/>
              </w:rPr>
              <w:t>651</w:t>
            </w:r>
            <w:r>
              <w:rPr>
                <w:sz w:val="24"/>
              </w:rPr>
              <w:t xml:space="preserve"> Solingen</w:t>
            </w:r>
            <w:r w:rsidR="003E4B3F">
              <w:rPr>
                <w:sz w:val="24"/>
              </w:rPr>
              <w:t xml:space="preserve">          </w:t>
            </w:r>
            <w:r w:rsidR="00A2749D">
              <w:rPr>
                <w:sz w:val="20"/>
              </w:rPr>
              <w:t>Tel. 0151 70642448</w:t>
            </w:r>
            <w:r w:rsidR="003E4B3F">
              <w:rPr>
                <w:sz w:val="24"/>
              </w:rPr>
              <w:t xml:space="preserve">    </w:t>
            </w:r>
          </w:p>
          <w:p w14:paraId="6FBBC17E" w14:textId="77777777" w:rsidR="00F76B7C" w:rsidRDefault="00F76B7C">
            <w:pPr>
              <w:keepNext/>
              <w:outlineLvl w:val="4"/>
              <w:rPr>
                <w:sz w:val="24"/>
              </w:rPr>
            </w:pPr>
          </w:p>
        </w:tc>
        <w:tc>
          <w:tcPr>
            <w:tcW w:w="2108" w:type="dxa"/>
            <w:hideMark/>
          </w:tcPr>
          <w:p w14:paraId="10FAF3AA" w14:textId="1B1EE1ED" w:rsidR="00F76B7C" w:rsidRDefault="00F76B7C">
            <w:pPr>
              <w:rPr>
                <w:sz w:val="20"/>
              </w:rPr>
            </w:pPr>
          </w:p>
        </w:tc>
        <w:tc>
          <w:tcPr>
            <w:tcW w:w="160" w:type="dxa"/>
          </w:tcPr>
          <w:p w14:paraId="06628206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0AE8ECF3" w14:textId="77777777" w:rsidTr="00266ADE">
        <w:tc>
          <w:tcPr>
            <w:tcW w:w="1701" w:type="dxa"/>
            <w:hideMark/>
          </w:tcPr>
          <w:p w14:paraId="10367CE5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Startgeld:</w:t>
            </w:r>
          </w:p>
        </w:tc>
        <w:tc>
          <w:tcPr>
            <w:tcW w:w="2976" w:type="dxa"/>
            <w:hideMark/>
          </w:tcPr>
          <w:p w14:paraId="15620DAC" w14:textId="77777777" w:rsidR="00F76B7C" w:rsidRDefault="00F76B7C">
            <w:pPr>
              <w:rPr>
                <w:sz w:val="20"/>
              </w:rPr>
            </w:pPr>
            <w:r>
              <w:rPr>
                <w:sz w:val="20"/>
              </w:rPr>
              <w:t>30.- € je Tandem</w:t>
            </w:r>
          </w:p>
          <w:p w14:paraId="6DB346F7" w14:textId="77777777" w:rsidR="00266ADE" w:rsidRDefault="00266ADE">
            <w:pPr>
              <w:rPr>
                <w:sz w:val="20"/>
              </w:rPr>
            </w:pPr>
          </w:p>
        </w:tc>
        <w:tc>
          <w:tcPr>
            <w:tcW w:w="2550" w:type="dxa"/>
          </w:tcPr>
          <w:p w14:paraId="11B65683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2108" w:type="dxa"/>
          </w:tcPr>
          <w:p w14:paraId="1B219EE8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160" w:type="dxa"/>
          </w:tcPr>
          <w:p w14:paraId="73D9F069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41B3F7A9" w14:textId="77777777" w:rsidTr="00266ADE">
        <w:trPr>
          <w:trHeight w:val="356"/>
        </w:trPr>
        <w:tc>
          <w:tcPr>
            <w:tcW w:w="1701" w:type="dxa"/>
          </w:tcPr>
          <w:p w14:paraId="610D2F3F" w14:textId="77777777" w:rsidR="00F76B7C" w:rsidRDefault="00F76B7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Abreizgeld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51DA5BB4" w14:textId="77777777" w:rsidR="00F76B7C" w:rsidRDefault="00F76B7C">
            <w:pPr>
              <w:rPr>
                <w:b/>
                <w:sz w:val="20"/>
              </w:rPr>
            </w:pPr>
          </w:p>
          <w:p w14:paraId="40FCDDBC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Cs w:val="22"/>
              </w:rPr>
              <w:t>Meldeschluss</w:t>
            </w:r>
            <w:r>
              <w:rPr>
                <w:b/>
                <w:sz w:val="20"/>
              </w:rPr>
              <w:t xml:space="preserve">:   </w:t>
            </w:r>
          </w:p>
          <w:p w14:paraId="3FD34ADE" w14:textId="77777777" w:rsidR="00F76B7C" w:rsidRDefault="00F76B7C">
            <w:pPr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7EBEAC3" w14:textId="77777777" w:rsidR="00F76B7C" w:rsidRDefault="00F76B7C">
            <w:pPr>
              <w:rPr>
                <w:sz w:val="20"/>
              </w:rPr>
            </w:pPr>
            <w:r>
              <w:rPr>
                <w:sz w:val="20"/>
              </w:rPr>
              <w:t xml:space="preserve">1,-  </w:t>
            </w:r>
            <w:proofErr w:type="gramStart"/>
            <w:r>
              <w:rPr>
                <w:sz w:val="20"/>
              </w:rPr>
              <w:t>€  je</w:t>
            </w:r>
            <w:proofErr w:type="gramEnd"/>
            <w:r>
              <w:rPr>
                <w:sz w:val="20"/>
              </w:rPr>
              <w:t xml:space="preserve"> verlorenes Spiel</w:t>
            </w:r>
          </w:p>
          <w:p w14:paraId="2099F297" w14:textId="77777777" w:rsidR="00F76B7C" w:rsidRDefault="00F76B7C">
            <w:pPr>
              <w:rPr>
                <w:b/>
                <w:sz w:val="20"/>
              </w:rPr>
            </w:pPr>
          </w:p>
          <w:p w14:paraId="4CFC43BA" w14:textId="065C09A6" w:rsidR="00F76B7C" w:rsidRDefault="00805E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</w:tc>
        <w:tc>
          <w:tcPr>
            <w:tcW w:w="2550" w:type="dxa"/>
          </w:tcPr>
          <w:p w14:paraId="04BF0B3E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2108" w:type="dxa"/>
          </w:tcPr>
          <w:p w14:paraId="301F06BE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160" w:type="dxa"/>
          </w:tcPr>
          <w:p w14:paraId="315269DC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0022F64B" w14:textId="77777777" w:rsidTr="00266ADE">
        <w:trPr>
          <w:trHeight w:val="492"/>
        </w:trPr>
        <w:tc>
          <w:tcPr>
            <w:tcW w:w="1701" w:type="dxa"/>
            <w:hideMark/>
          </w:tcPr>
          <w:p w14:paraId="3030E6F6" w14:textId="77777777" w:rsidR="00F76B7C" w:rsidRDefault="00F76B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Meldung:</w:t>
            </w:r>
          </w:p>
        </w:tc>
        <w:tc>
          <w:tcPr>
            <w:tcW w:w="2976" w:type="dxa"/>
            <w:hideMark/>
          </w:tcPr>
          <w:p w14:paraId="5F1939AA" w14:textId="77777777" w:rsidR="00F76B7C" w:rsidRDefault="00F76B7C">
            <w:pPr>
              <w:ind w:right="923"/>
              <w:rPr>
                <w:b/>
                <w:sz w:val="20"/>
              </w:rPr>
            </w:pPr>
            <w:r>
              <w:rPr>
                <w:b/>
                <w:sz w:val="20"/>
              </w:rPr>
              <w:t>per Mail an</w:t>
            </w:r>
          </w:p>
          <w:p w14:paraId="65C627D7" w14:textId="77777777" w:rsidR="00F76B7C" w:rsidRDefault="00F76B7C">
            <w:pPr>
              <w:ind w:right="923"/>
              <w:rPr>
                <w:sz w:val="20"/>
              </w:rPr>
            </w:pPr>
            <w:r>
              <w:rPr>
                <w:sz w:val="20"/>
              </w:rPr>
              <w:t>oder</w:t>
            </w:r>
          </w:p>
        </w:tc>
        <w:tc>
          <w:tcPr>
            <w:tcW w:w="2550" w:type="dxa"/>
            <w:hideMark/>
          </w:tcPr>
          <w:p w14:paraId="7DF35152" w14:textId="77777777" w:rsidR="00266ADE" w:rsidRDefault="00266ADE" w:rsidP="00266A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p.helbeck@helbeck.de</w:t>
            </w:r>
          </w:p>
          <w:p w14:paraId="7A83BE68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2108" w:type="dxa"/>
          </w:tcPr>
          <w:p w14:paraId="2B2C934B" w14:textId="77777777" w:rsidR="00F76B7C" w:rsidRDefault="00F76B7C">
            <w:pPr>
              <w:rPr>
                <w:sz w:val="20"/>
              </w:rPr>
            </w:pPr>
          </w:p>
        </w:tc>
        <w:tc>
          <w:tcPr>
            <w:tcW w:w="160" w:type="dxa"/>
          </w:tcPr>
          <w:p w14:paraId="681B734B" w14:textId="77777777" w:rsidR="00F76B7C" w:rsidRDefault="00F76B7C">
            <w:pPr>
              <w:rPr>
                <w:b/>
                <w:sz w:val="20"/>
              </w:rPr>
            </w:pPr>
          </w:p>
        </w:tc>
      </w:tr>
      <w:tr w:rsidR="00F76B7C" w14:paraId="61433283" w14:textId="77777777" w:rsidTr="00266ADE">
        <w:trPr>
          <w:trHeight w:val="596"/>
        </w:trPr>
        <w:tc>
          <w:tcPr>
            <w:tcW w:w="1701" w:type="dxa"/>
          </w:tcPr>
          <w:p w14:paraId="584F39E4" w14:textId="77777777" w:rsidR="00F76B7C" w:rsidRDefault="00F76B7C">
            <w:pPr>
              <w:rPr>
                <w:b/>
                <w:sz w:val="20"/>
              </w:rPr>
            </w:pPr>
          </w:p>
        </w:tc>
        <w:tc>
          <w:tcPr>
            <w:tcW w:w="2976" w:type="dxa"/>
            <w:hideMark/>
          </w:tcPr>
          <w:p w14:paraId="726CC4D5" w14:textId="77777777" w:rsidR="00F76B7C" w:rsidRPr="000329AF" w:rsidRDefault="00266ADE">
            <w:pPr>
              <w:rPr>
                <w:b/>
                <w:sz w:val="20"/>
              </w:rPr>
            </w:pPr>
            <w:r w:rsidRPr="000329AF">
              <w:rPr>
                <w:b/>
                <w:sz w:val="20"/>
              </w:rPr>
              <w:t xml:space="preserve">Peter </w:t>
            </w:r>
            <w:proofErr w:type="spellStart"/>
            <w:r w:rsidRPr="000329AF">
              <w:rPr>
                <w:b/>
                <w:sz w:val="20"/>
              </w:rPr>
              <w:t>Helbeck</w:t>
            </w:r>
            <w:proofErr w:type="spellEnd"/>
          </w:p>
          <w:p w14:paraId="51C801E9" w14:textId="77777777" w:rsidR="007F2DBF" w:rsidRPr="007F2DBF" w:rsidRDefault="00F76B7C">
            <w:pPr>
              <w:rPr>
                <w:bCs/>
                <w:sz w:val="20"/>
              </w:rPr>
            </w:pPr>
            <w:r w:rsidRPr="000329AF">
              <w:rPr>
                <w:b/>
                <w:sz w:val="20"/>
              </w:rPr>
              <w:t>Tel.</w:t>
            </w:r>
            <w:r>
              <w:rPr>
                <w:bCs/>
                <w:sz w:val="20"/>
              </w:rPr>
              <w:t xml:space="preserve"> </w:t>
            </w:r>
            <w:r w:rsidR="000329AF">
              <w:rPr>
                <w:b/>
                <w:sz w:val="20"/>
              </w:rPr>
              <w:t>0171 4754884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550" w:type="dxa"/>
            <w:hideMark/>
          </w:tcPr>
          <w:p w14:paraId="00FE1C18" w14:textId="77777777" w:rsidR="000329AF" w:rsidRDefault="00266ADE">
            <w:pPr>
              <w:rPr>
                <w:b/>
              </w:rPr>
            </w:pPr>
            <w:proofErr w:type="spellStart"/>
            <w:r w:rsidRPr="000329AF">
              <w:rPr>
                <w:b/>
                <w:sz w:val="20"/>
              </w:rPr>
              <w:t>Diepmannsbacher</w:t>
            </w:r>
            <w:proofErr w:type="spellEnd"/>
            <w:r w:rsidR="000329AF">
              <w:rPr>
                <w:b/>
              </w:rPr>
              <w:t xml:space="preserve"> Str. 70</w:t>
            </w:r>
          </w:p>
          <w:p w14:paraId="2F886D08" w14:textId="77777777" w:rsidR="00F76B7C" w:rsidRDefault="00F76B7C">
            <w:pPr>
              <w:rPr>
                <w:bCs/>
              </w:rPr>
            </w:pPr>
          </w:p>
        </w:tc>
        <w:tc>
          <w:tcPr>
            <w:tcW w:w="2108" w:type="dxa"/>
            <w:hideMark/>
          </w:tcPr>
          <w:p w14:paraId="1FCB9B1C" w14:textId="77777777" w:rsidR="00F76B7C" w:rsidRDefault="00F76B7C">
            <w:pPr>
              <w:rPr>
                <w:bCs/>
                <w:sz w:val="20"/>
              </w:rPr>
            </w:pPr>
            <w:r>
              <w:rPr>
                <w:spacing w:val="20"/>
                <w:sz w:val="20"/>
              </w:rPr>
              <w:t>4</w:t>
            </w:r>
            <w:r w:rsidR="000329AF">
              <w:rPr>
                <w:spacing w:val="20"/>
                <w:sz w:val="20"/>
              </w:rPr>
              <w:t>2879 Remscheid</w:t>
            </w:r>
          </w:p>
        </w:tc>
        <w:tc>
          <w:tcPr>
            <w:tcW w:w="160" w:type="dxa"/>
          </w:tcPr>
          <w:p w14:paraId="610A3FEC" w14:textId="77777777" w:rsidR="00F76B7C" w:rsidRDefault="00F76B7C">
            <w:pPr>
              <w:rPr>
                <w:b/>
                <w:sz w:val="20"/>
              </w:rPr>
            </w:pPr>
          </w:p>
        </w:tc>
      </w:tr>
    </w:tbl>
    <w:p w14:paraId="41E9D8E1" w14:textId="77777777" w:rsidR="00A2749D" w:rsidRDefault="00A2749D" w:rsidP="00A2749D">
      <w:pPr>
        <w:keepNext/>
        <w:outlineLvl w:val="3"/>
        <w:rPr>
          <w:rStyle w:val="Hervorhebung"/>
          <w:b/>
        </w:rPr>
      </w:pPr>
      <w:r>
        <w:rPr>
          <w:rStyle w:val="Hervorhebung"/>
          <w:b/>
          <w:sz w:val="20"/>
        </w:rPr>
        <w:t>Bei verspäteter Anmeldung wird ein Ordnungsgeld von 0,50 € pro Spieler/pro Tag fällig.</w:t>
      </w:r>
    </w:p>
    <w:p w14:paraId="433205FB" w14:textId="77777777" w:rsidR="00A2749D" w:rsidRDefault="00A2749D" w:rsidP="00A2749D">
      <w:pPr>
        <w:keepNext/>
        <w:outlineLvl w:val="3"/>
        <w:rPr>
          <w:rStyle w:val="Hervorhebung"/>
          <w:b/>
          <w:sz w:val="20"/>
        </w:rPr>
      </w:pPr>
    </w:p>
    <w:p w14:paraId="711C4AA4" w14:textId="77777777" w:rsidR="00A2749D" w:rsidRDefault="00A2749D" w:rsidP="00A2749D">
      <w:pPr>
        <w:keepNext/>
        <w:outlineLvl w:val="3"/>
        <w:rPr>
          <w:u w:val="single"/>
        </w:rPr>
      </w:pPr>
      <w:r>
        <w:rPr>
          <w:b/>
          <w:sz w:val="20"/>
        </w:rPr>
        <w:t>Es wird darauf hingewiesen, dass bei der Veranstaltung Fotos für die Homepage gemacht werden. Wer auf den Fotos nicht erscheinen will, muss sich vor Beginn bei der Spielleitung melden.</w:t>
      </w:r>
    </w:p>
    <w:p w14:paraId="65687B53" w14:textId="77777777" w:rsidR="00A2749D" w:rsidRDefault="00A2749D" w:rsidP="00A2749D">
      <w:pPr>
        <w:keepNext/>
        <w:outlineLvl w:val="3"/>
        <w:rPr>
          <w:b/>
          <w:sz w:val="20"/>
          <w:u w:val="single"/>
        </w:rPr>
      </w:pPr>
    </w:p>
    <w:p w14:paraId="745001D4" w14:textId="77777777" w:rsidR="00A2749D" w:rsidRDefault="00A2749D" w:rsidP="00A2749D">
      <w:pPr>
        <w:keepNext/>
        <w:outlineLvl w:val="3"/>
        <w:rPr>
          <w:b/>
          <w:sz w:val="20"/>
          <w:u w:val="single"/>
        </w:rPr>
      </w:pPr>
      <w:r>
        <w:rPr>
          <w:b/>
          <w:sz w:val="20"/>
          <w:u w:val="single"/>
        </w:rPr>
        <w:t>Teilnahmebedingung:</w:t>
      </w:r>
    </w:p>
    <w:p w14:paraId="3C632AAF" w14:textId="77777777" w:rsidR="00A2749D" w:rsidRDefault="00A2749D" w:rsidP="00A2749D">
      <w:pPr>
        <w:keepNext/>
        <w:outlineLvl w:val="3"/>
        <w:rPr>
          <w:b/>
          <w:sz w:val="20"/>
        </w:rPr>
      </w:pPr>
      <w:r>
        <w:rPr>
          <w:b/>
          <w:sz w:val="20"/>
        </w:rPr>
        <w:t xml:space="preserve">Beide Teilnehmer des Tandems müssen bei </w:t>
      </w:r>
      <w:proofErr w:type="spellStart"/>
      <w:r>
        <w:rPr>
          <w:b/>
          <w:sz w:val="20"/>
        </w:rPr>
        <w:t>Skatguru</w:t>
      </w:r>
      <w:proofErr w:type="spellEnd"/>
      <w:r>
        <w:rPr>
          <w:b/>
          <w:sz w:val="20"/>
        </w:rPr>
        <w:t xml:space="preserve"> für den Verein gemeldet sein.</w:t>
      </w:r>
    </w:p>
    <w:p w14:paraId="43696167" w14:textId="77777777" w:rsidR="00A2749D" w:rsidRDefault="00A2749D" w:rsidP="00A2749D">
      <w:pPr>
        <w:keepNext/>
        <w:outlineLvl w:val="3"/>
        <w:rPr>
          <w:b/>
          <w:sz w:val="20"/>
        </w:rPr>
      </w:pPr>
      <w:r>
        <w:rPr>
          <w:b/>
          <w:sz w:val="20"/>
        </w:rPr>
        <w:t>Von den qualifizierten Tandems wird vor Ort direkt das Essensgeld für die Zwischenrunde eingesammelt.</w:t>
      </w:r>
    </w:p>
    <w:p w14:paraId="3CCA807D" w14:textId="77777777" w:rsidR="00A2749D" w:rsidRDefault="00A2749D" w:rsidP="00A2749D">
      <w:pPr>
        <w:jc w:val="both"/>
        <w:rPr>
          <w:b/>
          <w:sz w:val="20"/>
        </w:rPr>
      </w:pPr>
      <w:r>
        <w:rPr>
          <w:b/>
          <w:sz w:val="20"/>
        </w:rPr>
        <w:t>Das Startgeld ist bis zum 19.01.2026 auf folgendes Konto zu überweisen:</w:t>
      </w:r>
    </w:p>
    <w:p w14:paraId="3FB00D9B" w14:textId="77777777" w:rsidR="00A2749D" w:rsidRDefault="00A2749D" w:rsidP="00A2749D">
      <w:pPr>
        <w:rPr>
          <w:b/>
          <w:sz w:val="20"/>
        </w:rPr>
      </w:pPr>
      <w:r>
        <w:rPr>
          <w:b/>
          <w:sz w:val="20"/>
        </w:rPr>
        <w:t>VG Konto: WESTDEUTSCHE SKATSPORT- VERBANDSGRUPPE BERGISCH LAND</w:t>
      </w:r>
    </w:p>
    <w:p w14:paraId="6006D71D" w14:textId="77777777" w:rsidR="00A2749D" w:rsidRDefault="00A2749D" w:rsidP="00A2749D">
      <w:pPr>
        <w:rPr>
          <w:b/>
          <w:sz w:val="20"/>
        </w:rPr>
      </w:pPr>
      <w:r>
        <w:rPr>
          <w:b/>
          <w:sz w:val="20"/>
        </w:rPr>
        <w:t>Sparkasse Remscheid IBAN:</w:t>
      </w:r>
      <w:r>
        <w:rPr>
          <w:b/>
          <w:sz w:val="20"/>
        </w:rPr>
        <w:tab/>
        <w:t>DE16 3405 0000 0000 0491 06</w:t>
      </w:r>
      <w:r>
        <w:rPr>
          <w:b/>
          <w:sz w:val="20"/>
        </w:rPr>
        <w:tab/>
      </w:r>
    </w:p>
    <w:p w14:paraId="01774B48" w14:textId="77777777" w:rsidR="00A2749D" w:rsidRDefault="00A2749D" w:rsidP="00A2749D">
      <w:pPr>
        <w:rPr>
          <w:b/>
          <w:sz w:val="20"/>
        </w:rPr>
      </w:pPr>
    </w:p>
    <w:p w14:paraId="588FB12B" w14:textId="77777777" w:rsidR="00A2749D" w:rsidRDefault="00A2749D" w:rsidP="00A2749D">
      <w:pPr>
        <w:rPr>
          <w:b/>
          <w:sz w:val="20"/>
        </w:rPr>
      </w:pPr>
      <w:r>
        <w:rPr>
          <w:b/>
          <w:sz w:val="20"/>
        </w:rPr>
        <w:t xml:space="preserve">Mit freundlichen Grüßen und „Gut Blatt“ </w:t>
      </w:r>
    </w:p>
    <w:p w14:paraId="4A8F4CDD" w14:textId="748E8164" w:rsidR="00B351F7" w:rsidRPr="00A2749D" w:rsidRDefault="00A2749D" w:rsidP="00F76B7C">
      <w:pPr>
        <w:rPr>
          <w:sz w:val="20"/>
        </w:rPr>
      </w:pPr>
      <w:r>
        <w:rPr>
          <w:b/>
          <w:sz w:val="20"/>
        </w:rPr>
        <w:t>Der Vorstand</w:t>
      </w:r>
    </w:p>
    <w:sectPr w:rsidR="00B351F7" w:rsidRPr="00A2749D" w:rsidSect="00514AA9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851" w:right="1418" w:bottom="567" w:left="1418" w:header="284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BD40" w14:textId="77777777" w:rsidR="00BE12A9" w:rsidRDefault="00BE12A9">
      <w:r>
        <w:separator/>
      </w:r>
    </w:p>
  </w:endnote>
  <w:endnote w:type="continuationSeparator" w:id="0">
    <w:p w14:paraId="1A4EFA6D" w14:textId="77777777" w:rsidR="00BE12A9" w:rsidRDefault="00BE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et Roundhand ATT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2E934" w14:textId="77777777" w:rsidR="00B201A3" w:rsidRDefault="00B201A3">
    <w:pPr>
      <w:spacing w:line="140" w:lineRule="exact"/>
      <w:jc w:val="center"/>
      <w:rPr>
        <w:rFonts w:ascii="Times New Roman" w:hAnsi="Times New Roman"/>
        <w:spacing w:val="20"/>
        <w:sz w:val="16"/>
      </w:rPr>
    </w:pPr>
  </w:p>
  <w:p w14:paraId="71F41A80" w14:textId="77777777" w:rsidR="00D3201B" w:rsidRDefault="00D3201B" w:rsidP="00D3201B">
    <w:pPr>
      <w:spacing w:line="140" w:lineRule="exact"/>
      <w:rPr>
        <w:spacing w:val="20"/>
        <w:sz w:val="14"/>
      </w:rPr>
    </w:pPr>
    <w:r>
      <w:rPr>
        <w:spacing w:val="20"/>
        <w:sz w:val="14"/>
      </w:rPr>
      <w:t xml:space="preserve">Präsident: </w:t>
    </w:r>
    <w:r>
      <w:rPr>
        <w:spacing w:val="20"/>
        <w:sz w:val="14"/>
      </w:rPr>
      <w:tab/>
      <w:t xml:space="preserve">    Asis </w:t>
    </w:r>
    <w:proofErr w:type="spellStart"/>
    <w:r>
      <w:rPr>
        <w:spacing w:val="20"/>
        <w:sz w:val="14"/>
      </w:rPr>
      <w:t>El</w:t>
    </w:r>
    <w:proofErr w:type="spellEnd"/>
    <w:r>
      <w:rPr>
        <w:spacing w:val="20"/>
        <w:sz w:val="14"/>
      </w:rPr>
      <w:t xml:space="preserve"> </w:t>
    </w:r>
    <w:proofErr w:type="spellStart"/>
    <w:r>
      <w:rPr>
        <w:spacing w:val="20"/>
        <w:sz w:val="14"/>
      </w:rPr>
      <w:t>Atawneh</w:t>
    </w:r>
    <w:proofErr w:type="spellEnd"/>
    <w:r>
      <w:rPr>
        <w:spacing w:val="20"/>
        <w:sz w:val="14"/>
      </w:rPr>
      <w:t xml:space="preserve"> · </w:t>
    </w:r>
    <w:proofErr w:type="spellStart"/>
    <w:r>
      <w:rPr>
        <w:spacing w:val="20"/>
        <w:sz w:val="14"/>
      </w:rPr>
      <w:t>Hasseler</w:t>
    </w:r>
    <w:proofErr w:type="spellEnd"/>
    <w:r>
      <w:rPr>
        <w:spacing w:val="20"/>
        <w:sz w:val="14"/>
      </w:rPr>
      <w:t xml:space="preserve"> Str. 10 · 40822 Mettmann · Tel. 02104 2116109</w:t>
    </w:r>
  </w:p>
  <w:p w14:paraId="3CA9A4D3" w14:textId="77777777" w:rsidR="00D3201B" w:rsidRDefault="00D3201B" w:rsidP="00D3201B">
    <w:pPr>
      <w:spacing w:line="140" w:lineRule="exact"/>
      <w:rPr>
        <w:spacing w:val="20"/>
        <w:sz w:val="14"/>
      </w:rPr>
    </w:pPr>
    <w:r>
      <w:rPr>
        <w:spacing w:val="20"/>
        <w:sz w:val="14"/>
      </w:rPr>
      <w:t xml:space="preserve">Schriftführer: </w:t>
    </w:r>
    <w:r>
      <w:rPr>
        <w:spacing w:val="20"/>
        <w:sz w:val="14"/>
      </w:rPr>
      <w:tab/>
      <w:t xml:space="preserve">    Erwin Steins · Markgrafenstr 40 · 45138 Essen · Tel. 0178 / 510 25 85</w:t>
    </w:r>
  </w:p>
  <w:p w14:paraId="53250419" w14:textId="77777777" w:rsidR="00D3201B" w:rsidRDefault="00D3201B" w:rsidP="00D3201B">
    <w:pPr>
      <w:spacing w:line="140" w:lineRule="exact"/>
      <w:rPr>
        <w:spacing w:val="20"/>
        <w:sz w:val="14"/>
      </w:rPr>
    </w:pPr>
    <w:r>
      <w:rPr>
        <w:spacing w:val="20"/>
        <w:sz w:val="14"/>
      </w:rPr>
      <w:t>Kassierer:</w:t>
    </w:r>
    <w:r>
      <w:rPr>
        <w:spacing w:val="20"/>
        <w:sz w:val="14"/>
      </w:rPr>
      <w:tab/>
      <w:t xml:space="preserve">    Frank Haupt · Elberfelder Str. 32c · 42477 Radevormwald · Tel. 0171 7072083</w:t>
    </w:r>
  </w:p>
  <w:p w14:paraId="4E1B1DEE" w14:textId="77777777" w:rsidR="00D3201B" w:rsidRDefault="00D3201B" w:rsidP="00D3201B">
    <w:pPr>
      <w:spacing w:line="140" w:lineRule="exact"/>
      <w:rPr>
        <w:spacing w:val="20"/>
        <w:sz w:val="14"/>
      </w:rPr>
    </w:pPr>
    <w:r>
      <w:rPr>
        <w:spacing w:val="20"/>
        <w:sz w:val="14"/>
      </w:rPr>
      <w:t xml:space="preserve">Spielleiter: </w:t>
    </w:r>
    <w:r>
      <w:rPr>
        <w:spacing w:val="20"/>
        <w:sz w:val="14"/>
      </w:rPr>
      <w:tab/>
      <w:t xml:space="preserve">    Peter </w:t>
    </w:r>
    <w:proofErr w:type="spellStart"/>
    <w:r>
      <w:rPr>
        <w:spacing w:val="20"/>
        <w:sz w:val="14"/>
      </w:rPr>
      <w:t>Helbeck</w:t>
    </w:r>
    <w:proofErr w:type="spellEnd"/>
    <w:r>
      <w:rPr>
        <w:spacing w:val="20"/>
        <w:sz w:val="14"/>
      </w:rPr>
      <w:t xml:space="preserve"> · </w:t>
    </w:r>
    <w:proofErr w:type="spellStart"/>
    <w:r>
      <w:rPr>
        <w:spacing w:val="20"/>
        <w:sz w:val="14"/>
      </w:rPr>
      <w:t>Diepmannsbacher</w:t>
    </w:r>
    <w:proofErr w:type="spellEnd"/>
    <w:r>
      <w:rPr>
        <w:spacing w:val="20"/>
        <w:sz w:val="14"/>
      </w:rPr>
      <w:t xml:space="preserve"> Str. 70 · 42897 Remscheid · Tel. 0171 4754884</w:t>
    </w:r>
  </w:p>
  <w:p w14:paraId="01580E0E" w14:textId="77777777" w:rsidR="00D3201B" w:rsidRDefault="00D3201B" w:rsidP="00D3201B">
    <w:pPr>
      <w:spacing w:line="140" w:lineRule="exact"/>
      <w:rPr>
        <w:spacing w:val="20"/>
        <w:sz w:val="14"/>
      </w:rPr>
    </w:pPr>
    <w:r>
      <w:rPr>
        <w:spacing w:val="20"/>
        <w:sz w:val="14"/>
      </w:rPr>
      <w:t xml:space="preserve">Presse u Internet:   Oliver </w:t>
    </w:r>
    <w:proofErr w:type="spellStart"/>
    <w:r>
      <w:rPr>
        <w:spacing w:val="20"/>
        <w:sz w:val="14"/>
      </w:rPr>
      <w:t>Güthe</w:t>
    </w:r>
    <w:proofErr w:type="spellEnd"/>
    <w:r>
      <w:rPr>
        <w:spacing w:val="20"/>
        <w:sz w:val="14"/>
      </w:rPr>
      <w:t xml:space="preserve"> · Feldstr. 26 · 42899 Remscheid · Tel. 01575 7114968</w:t>
    </w:r>
  </w:p>
  <w:p w14:paraId="2A1FD35A" w14:textId="77777777" w:rsidR="00D3201B" w:rsidRDefault="00D3201B" w:rsidP="00D3201B">
    <w:pPr>
      <w:spacing w:line="140" w:lineRule="exact"/>
    </w:pPr>
    <w:r>
      <w:rPr>
        <w:spacing w:val="20"/>
        <w:sz w:val="14"/>
      </w:rPr>
      <w:t xml:space="preserve">VG-Konto: </w:t>
    </w:r>
    <w:r>
      <w:rPr>
        <w:spacing w:val="20"/>
        <w:sz w:val="14"/>
      </w:rPr>
      <w:tab/>
      <w:t xml:space="preserve">    W</w:t>
    </w:r>
    <w:r>
      <w:rPr>
        <w:sz w:val="14"/>
      </w:rPr>
      <w:t>ESTDEUTSCHE SKATSPORT- VERBANDSGRUPPE BERGISCH LAND</w:t>
    </w:r>
  </w:p>
  <w:p w14:paraId="21FBFA3E" w14:textId="77777777" w:rsidR="00D3201B" w:rsidRDefault="00D3201B" w:rsidP="00D3201B">
    <w:pPr>
      <w:spacing w:line="140" w:lineRule="exact"/>
      <w:ind w:left="708" w:firstLine="708"/>
      <w:rPr>
        <w:spacing w:val="20"/>
        <w:sz w:val="14"/>
      </w:rPr>
    </w:pPr>
    <w:r>
      <w:rPr>
        <w:spacing w:val="20"/>
        <w:sz w:val="14"/>
      </w:rPr>
      <w:t xml:space="preserve">    Sparkasse Remscheid · IBAN-Nr. DE16340500000000049106 · SWIFT-BIC WELADEDRXXX</w:t>
    </w:r>
  </w:p>
  <w:p w14:paraId="5ABBD3A2" w14:textId="77777777" w:rsidR="00D3201B" w:rsidRDefault="00D3201B" w:rsidP="00D3201B">
    <w:pPr>
      <w:pStyle w:val="Fuzeile"/>
    </w:pPr>
  </w:p>
  <w:p w14:paraId="246C0BF2" w14:textId="77777777" w:rsidR="00B201A3" w:rsidRDefault="00B201A3" w:rsidP="000D1C3B">
    <w:pPr>
      <w:spacing w:line="14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C209" w14:textId="77777777" w:rsidR="00BE12A9" w:rsidRDefault="00BE12A9">
      <w:r>
        <w:separator/>
      </w:r>
    </w:p>
  </w:footnote>
  <w:footnote w:type="continuationSeparator" w:id="0">
    <w:p w14:paraId="52FF3A42" w14:textId="77777777" w:rsidR="00BE12A9" w:rsidRDefault="00BE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88AB" w14:textId="77777777" w:rsidR="00B201A3" w:rsidRDefault="000606D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201A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201A3">
      <w:rPr>
        <w:rStyle w:val="Seitenzahl"/>
        <w:noProof/>
      </w:rPr>
      <w:t>1</w:t>
    </w:r>
    <w:r>
      <w:rPr>
        <w:rStyle w:val="Seitenzahl"/>
      </w:rPr>
      <w:fldChar w:fldCharType="end"/>
    </w:r>
  </w:p>
  <w:p w14:paraId="5B7AE64E" w14:textId="77777777" w:rsidR="00B201A3" w:rsidRDefault="00B201A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92AE" w14:textId="77777777" w:rsidR="00B201A3" w:rsidRDefault="00B201A3" w:rsidP="00F96882">
    <w:pPr>
      <w:ind w:right="360"/>
      <w:rPr>
        <w:sz w:val="24"/>
      </w:rPr>
    </w:pPr>
  </w:p>
  <w:p w14:paraId="2528012B" w14:textId="77777777" w:rsidR="00B201A3" w:rsidRDefault="00B201A3">
    <w:pP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F652" w14:textId="77777777" w:rsidR="008D0FA2" w:rsidRDefault="008D0FA2" w:rsidP="000F7138">
    <w:pPr>
      <w:rPr>
        <w:sz w:val="24"/>
        <w:szCs w:val="24"/>
      </w:rPr>
    </w:pPr>
  </w:p>
  <w:p w14:paraId="41EC823A" w14:textId="77777777" w:rsidR="000F7138" w:rsidRPr="000F7138" w:rsidRDefault="000F7138" w:rsidP="000F7138">
    <w:pPr>
      <w:rPr>
        <w:spacing w:val="28"/>
        <w:sz w:val="24"/>
        <w:szCs w:val="24"/>
      </w:rPr>
    </w:pPr>
    <w:r w:rsidRPr="000F7138">
      <w:rPr>
        <w:sz w:val="24"/>
        <w:szCs w:val="24"/>
      </w:rPr>
      <w:t>Westdeutsche Skatsport-Verbandsgruppe</w:t>
    </w:r>
    <w:r w:rsidRPr="000F7138">
      <w:rPr>
        <w:sz w:val="24"/>
        <w:szCs w:val="24"/>
      </w:rPr>
      <w:softHyphen/>
      <w:t>-</w:t>
    </w:r>
    <w:r w:rsidRPr="000F7138">
      <w:rPr>
        <w:b/>
        <w:spacing w:val="25"/>
        <w:sz w:val="24"/>
        <w:szCs w:val="24"/>
      </w:rPr>
      <w:t xml:space="preserve"> BERGISCH </w:t>
    </w:r>
    <w:proofErr w:type="gramStart"/>
    <w:r w:rsidRPr="000F7138">
      <w:rPr>
        <w:b/>
        <w:spacing w:val="25"/>
        <w:sz w:val="24"/>
        <w:szCs w:val="24"/>
      </w:rPr>
      <w:t xml:space="preserve">LAND </w:t>
    </w:r>
    <w:r w:rsidRPr="000F7138">
      <w:rPr>
        <w:b/>
        <w:sz w:val="24"/>
        <w:szCs w:val="24"/>
      </w:rPr>
      <w:t xml:space="preserve"> </w:t>
    </w:r>
    <w:r w:rsidRPr="000F7138">
      <w:rPr>
        <w:b/>
        <w:spacing w:val="25"/>
        <w:sz w:val="24"/>
        <w:szCs w:val="24"/>
      </w:rPr>
      <w:t>e.V.</w:t>
    </w:r>
    <w:proofErr w:type="gramEnd"/>
    <w:r w:rsidRPr="000F7138">
      <w:rPr>
        <w:b/>
        <w:spacing w:val="25"/>
        <w:sz w:val="24"/>
        <w:szCs w:val="24"/>
      </w:rPr>
      <w:t xml:space="preserve"> </w:t>
    </w:r>
    <w:r w:rsidRPr="000F7138">
      <w:rPr>
        <w:b/>
        <w:sz w:val="24"/>
        <w:szCs w:val="24"/>
      </w:rPr>
      <w:t xml:space="preserve">  </w:t>
    </w:r>
  </w:p>
  <w:p w14:paraId="294CCE21" w14:textId="77777777" w:rsidR="000F7138" w:rsidRDefault="000F7138" w:rsidP="000F7138">
    <w:pPr>
      <w:rPr>
        <w:spacing w:val="28"/>
        <w:sz w:val="24"/>
        <w:szCs w:val="24"/>
      </w:rPr>
    </w:pPr>
    <w:r w:rsidRPr="000F7138">
      <w:rPr>
        <w:spacing w:val="28"/>
        <w:sz w:val="24"/>
        <w:szCs w:val="24"/>
      </w:rPr>
      <w:t xml:space="preserve">Sitz Wuppertal  </w:t>
    </w:r>
    <w:r w:rsidRPr="000F7138">
      <w:rPr>
        <w:sz w:val="24"/>
        <w:szCs w:val="24"/>
      </w:rPr>
      <w:sym w:font="Signet Roundhand ATT" w:char="00B7"/>
    </w:r>
    <w:r w:rsidRPr="000F7138">
      <w:rPr>
        <w:sz w:val="24"/>
        <w:szCs w:val="24"/>
      </w:rPr>
      <w:t xml:space="preserve">   </w:t>
    </w:r>
    <w:r w:rsidRPr="000F7138">
      <w:rPr>
        <w:spacing w:val="28"/>
        <w:sz w:val="24"/>
        <w:szCs w:val="24"/>
      </w:rPr>
      <w:t>Mitglied im Deutschen Skatverband</w:t>
    </w:r>
  </w:p>
  <w:p w14:paraId="028C806A" w14:textId="77777777" w:rsidR="00C27ED6" w:rsidRPr="005D1F16" w:rsidRDefault="00C27ED6" w:rsidP="000F7138">
    <w:pPr>
      <w:rPr>
        <w:spacing w:val="28"/>
        <w:sz w:val="24"/>
        <w:szCs w:val="24"/>
      </w:rPr>
    </w:pPr>
  </w:p>
  <w:p w14:paraId="63270D5D" w14:textId="77777777" w:rsidR="000F7138" w:rsidRDefault="00160807" w:rsidP="000F7138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0" locked="0" layoutInCell="0" allowOverlap="1" wp14:anchorId="68FFAEBE" wp14:editId="33DF8F62">
          <wp:simplePos x="0" y="0"/>
          <wp:positionH relativeFrom="column">
            <wp:posOffset>4090670</wp:posOffset>
          </wp:positionH>
          <wp:positionV relativeFrom="paragraph">
            <wp:posOffset>59690</wp:posOffset>
          </wp:positionV>
          <wp:extent cx="1564005" cy="1411605"/>
          <wp:effectExtent l="19050" t="0" r="0" b="0"/>
          <wp:wrapTopAndBottom/>
          <wp:docPr id="3" name="Bild 2" descr="DSKV_farb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SKV_farbe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1411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</w:rPr>
      <w:drawing>
        <wp:inline distT="0" distB="0" distL="0" distR="0" wp14:anchorId="228C6CB5" wp14:editId="003327E3">
          <wp:extent cx="3048000" cy="152400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7138">
      <w:rPr>
        <w:b/>
        <w:noProof/>
        <w:sz w:val="40"/>
      </w:rPr>
      <w:t xml:space="preserve">                       </w:t>
    </w:r>
  </w:p>
  <w:p w14:paraId="6C38A517" w14:textId="77777777" w:rsidR="00C27ED6" w:rsidRDefault="00C27ED6" w:rsidP="000F53DB">
    <w:pPr>
      <w:pStyle w:val="berschrift3"/>
      <w:rPr>
        <w:rFonts w:ascii="Times New Roman" w:hAnsi="Times New Roman"/>
        <w:spacing w:val="28"/>
        <w:sz w:val="12"/>
      </w:rPr>
    </w:pPr>
  </w:p>
  <w:p w14:paraId="45FBFA93" w14:textId="5EA977B8" w:rsidR="00B201A3" w:rsidRDefault="00BA585F" w:rsidP="00327E57">
    <w:pPr>
      <w:pStyle w:val="berschrift3"/>
      <w:rPr>
        <w:sz w:val="16"/>
      </w:rPr>
    </w:pPr>
    <w:r>
      <w:rPr>
        <w:rFonts w:ascii="Times New Roman" w:hAnsi="Times New Roman"/>
        <w:spacing w:val="28"/>
        <w:sz w:val="12"/>
      </w:rPr>
      <w:t xml:space="preserve">VGBL </w:t>
    </w:r>
    <w:r w:rsidR="00EE0568">
      <w:rPr>
        <w:rFonts w:ascii="Times New Roman" w:hAnsi="Times New Roman"/>
        <w:spacing w:val="28"/>
        <w:sz w:val="12"/>
      </w:rPr>
      <w:t xml:space="preserve">Erwin </w:t>
    </w:r>
    <w:r w:rsidR="00327E57">
      <w:rPr>
        <w:rFonts w:ascii="Times New Roman" w:hAnsi="Times New Roman"/>
        <w:spacing w:val="28"/>
        <w:sz w:val="12"/>
      </w:rPr>
      <w:t>Steins</w:t>
    </w:r>
    <w:r w:rsidR="00B201A3">
      <w:rPr>
        <w:rFonts w:ascii="Times New Roman" w:hAnsi="Times New Roman"/>
        <w:spacing w:val="28"/>
        <w:sz w:val="12"/>
      </w:rPr>
      <w:t xml:space="preserve">.  </w:t>
    </w:r>
    <w:r w:rsidR="00327E57">
      <w:rPr>
        <w:rFonts w:ascii="Times New Roman" w:hAnsi="Times New Roman"/>
        <w:spacing w:val="28"/>
        <w:sz w:val="12"/>
      </w:rPr>
      <w:t>Markgrafenstr</w:t>
    </w:r>
    <w:r w:rsidR="00282345">
      <w:rPr>
        <w:rFonts w:ascii="Times New Roman" w:hAnsi="Times New Roman"/>
        <w:spacing w:val="28"/>
        <w:sz w:val="12"/>
      </w:rPr>
      <w:t xml:space="preserve"> 40</w:t>
    </w:r>
    <w:r>
      <w:rPr>
        <w:rFonts w:ascii="Times New Roman" w:hAnsi="Times New Roman"/>
        <w:spacing w:val="28"/>
        <w:sz w:val="12"/>
      </w:rPr>
      <w:t xml:space="preserve"> · </w:t>
    </w:r>
    <w:r w:rsidR="00327E57">
      <w:rPr>
        <w:rFonts w:ascii="Times New Roman" w:hAnsi="Times New Roman"/>
        <w:spacing w:val="28"/>
        <w:sz w:val="12"/>
      </w:rPr>
      <w:t>45138 Essen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91"/>
    <w:rsid w:val="00017233"/>
    <w:rsid w:val="000329AF"/>
    <w:rsid w:val="00045B59"/>
    <w:rsid w:val="000478AD"/>
    <w:rsid w:val="000606DD"/>
    <w:rsid w:val="00065BD0"/>
    <w:rsid w:val="00067B8E"/>
    <w:rsid w:val="0007300F"/>
    <w:rsid w:val="000755D8"/>
    <w:rsid w:val="00077010"/>
    <w:rsid w:val="000854E5"/>
    <w:rsid w:val="000B5D7F"/>
    <w:rsid w:val="000D1C3B"/>
    <w:rsid w:val="000F53DB"/>
    <w:rsid w:val="000F711A"/>
    <w:rsid w:val="000F7138"/>
    <w:rsid w:val="001301B0"/>
    <w:rsid w:val="00140294"/>
    <w:rsid w:val="00160807"/>
    <w:rsid w:val="0016438C"/>
    <w:rsid w:val="001823EB"/>
    <w:rsid w:val="00185DE6"/>
    <w:rsid w:val="001A3D56"/>
    <w:rsid w:val="001A6735"/>
    <w:rsid w:val="001D1165"/>
    <w:rsid w:val="001D40C4"/>
    <w:rsid w:val="00233E7B"/>
    <w:rsid w:val="00256F08"/>
    <w:rsid w:val="00262088"/>
    <w:rsid w:val="00266ADE"/>
    <w:rsid w:val="00273B39"/>
    <w:rsid w:val="00282345"/>
    <w:rsid w:val="00292AC9"/>
    <w:rsid w:val="002A1CF6"/>
    <w:rsid w:val="002E4360"/>
    <w:rsid w:val="002F23ED"/>
    <w:rsid w:val="003069CA"/>
    <w:rsid w:val="00327E57"/>
    <w:rsid w:val="00335245"/>
    <w:rsid w:val="00336A32"/>
    <w:rsid w:val="00384217"/>
    <w:rsid w:val="00392867"/>
    <w:rsid w:val="003E21D9"/>
    <w:rsid w:val="003E372C"/>
    <w:rsid w:val="003E4B3F"/>
    <w:rsid w:val="003E6BE1"/>
    <w:rsid w:val="003E751E"/>
    <w:rsid w:val="003F0337"/>
    <w:rsid w:val="00406409"/>
    <w:rsid w:val="00441318"/>
    <w:rsid w:val="00472549"/>
    <w:rsid w:val="00474B43"/>
    <w:rsid w:val="00480F47"/>
    <w:rsid w:val="0048796A"/>
    <w:rsid w:val="004E2E25"/>
    <w:rsid w:val="00510B10"/>
    <w:rsid w:val="005141AE"/>
    <w:rsid w:val="00514AA9"/>
    <w:rsid w:val="00516BEC"/>
    <w:rsid w:val="005277FA"/>
    <w:rsid w:val="00535D75"/>
    <w:rsid w:val="00535DE2"/>
    <w:rsid w:val="00570EB8"/>
    <w:rsid w:val="005869DB"/>
    <w:rsid w:val="00591B94"/>
    <w:rsid w:val="0059271D"/>
    <w:rsid w:val="005C42E9"/>
    <w:rsid w:val="005D0C43"/>
    <w:rsid w:val="005D1F16"/>
    <w:rsid w:val="005E07CE"/>
    <w:rsid w:val="006046D8"/>
    <w:rsid w:val="006171B0"/>
    <w:rsid w:val="0065409F"/>
    <w:rsid w:val="00657FA3"/>
    <w:rsid w:val="0068287C"/>
    <w:rsid w:val="0069179F"/>
    <w:rsid w:val="006A4D94"/>
    <w:rsid w:val="006E05A4"/>
    <w:rsid w:val="006E0BD9"/>
    <w:rsid w:val="006E186A"/>
    <w:rsid w:val="00723A9E"/>
    <w:rsid w:val="00725C63"/>
    <w:rsid w:val="00735819"/>
    <w:rsid w:val="00742782"/>
    <w:rsid w:val="0075258A"/>
    <w:rsid w:val="00755430"/>
    <w:rsid w:val="007A72EA"/>
    <w:rsid w:val="007C3BE0"/>
    <w:rsid w:val="007F20CC"/>
    <w:rsid w:val="007F2DBF"/>
    <w:rsid w:val="007F7AC4"/>
    <w:rsid w:val="00802516"/>
    <w:rsid w:val="00805EF4"/>
    <w:rsid w:val="008261D1"/>
    <w:rsid w:val="00827C80"/>
    <w:rsid w:val="008568BA"/>
    <w:rsid w:val="008767CE"/>
    <w:rsid w:val="008B7027"/>
    <w:rsid w:val="008C464D"/>
    <w:rsid w:val="008D0FA2"/>
    <w:rsid w:val="008D45ED"/>
    <w:rsid w:val="008F65CC"/>
    <w:rsid w:val="009431D8"/>
    <w:rsid w:val="00972E72"/>
    <w:rsid w:val="00992F96"/>
    <w:rsid w:val="009A1EF4"/>
    <w:rsid w:val="009A45F4"/>
    <w:rsid w:val="009C1698"/>
    <w:rsid w:val="009D29F2"/>
    <w:rsid w:val="009E69D6"/>
    <w:rsid w:val="009F4A82"/>
    <w:rsid w:val="00A028DB"/>
    <w:rsid w:val="00A2749D"/>
    <w:rsid w:val="00A47895"/>
    <w:rsid w:val="00A52B4D"/>
    <w:rsid w:val="00A901FE"/>
    <w:rsid w:val="00A96B9D"/>
    <w:rsid w:val="00AA7F62"/>
    <w:rsid w:val="00B072F6"/>
    <w:rsid w:val="00B108D0"/>
    <w:rsid w:val="00B201A3"/>
    <w:rsid w:val="00B26BAB"/>
    <w:rsid w:val="00B27955"/>
    <w:rsid w:val="00B351F7"/>
    <w:rsid w:val="00B57F31"/>
    <w:rsid w:val="00B778C7"/>
    <w:rsid w:val="00B87E6C"/>
    <w:rsid w:val="00B96B2F"/>
    <w:rsid w:val="00BA585F"/>
    <w:rsid w:val="00BB7B37"/>
    <w:rsid w:val="00BE057D"/>
    <w:rsid w:val="00BE12A9"/>
    <w:rsid w:val="00BF7B2D"/>
    <w:rsid w:val="00C01E83"/>
    <w:rsid w:val="00C27ED6"/>
    <w:rsid w:val="00C42A1A"/>
    <w:rsid w:val="00C43737"/>
    <w:rsid w:val="00C51B41"/>
    <w:rsid w:val="00C76EE5"/>
    <w:rsid w:val="00C77D80"/>
    <w:rsid w:val="00C815AD"/>
    <w:rsid w:val="00C937B5"/>
    <w:rsid w:val="00CA54EF"/>
    <w:rsid w:val="00CB39E7"/>
    <w:rsid w:val="00CB77F3"/>
    <w:rsid w:val="00CD7DF7"/>
    <w:rsid w:val="00CE5D57"/>
    <w:rsid w:val="00CF1373"/>
    <w:rsid w:val="00D12EFC"/>
    <w:rsid w:val="00D3201B"/>
    <w:rsid w:val="00D46DA1"/>
    <w:rsid w:val="00D4792E"/>
    <w:rsid w:val="00D47D9F"/>
    <w:rsid w:val="00D66622"/>
    <w:rsid w:val="00D7307B"/>
    <w:rsid w:val="00D73B38"/>
    <w:rsid w:val="00DA28E8"/>
    <w:rsid w:val="00DC6B6E"/>
    <w:rsid w:val="00E103E4"/>
    <w:rsid w:val="00E1114A"/>
    <w:rsid w:val="00E4123F"/>
    <w:rsid w:val="00E55AF5"/>
    <w:rsid w:val="00E62392"/>
    <w:rsid w:val="00E62EE8"/>
    <w:rsid w:val="00E70689"/>
    <w:rsid w:val="00E72C78"/>
    <w:rsid w:val="00E92E47"/>
    <w:rsid w:val="00EA7589"/>
    <w:rsid w:val="00ED0F8C"/>
    <w:rsid w:val="00ED2693"/>
    <w:rsid w:val="00ED29A7"/>
    <w:rsid w:val="00EE0568"/>
    <w:rsid w:val="00EF5DA9"/>
    <w:rsid w:val="00EF6BDD"/>
    <w:rsid w:val="00F0770D"/>
    <w:rsid w:val="00F43162"/>
    <w:rsid w:val="00F7304A"/>
    <w:rsid w:val="00F74C2B"/>
    <w:rsid w:val="00F76B7C"/>
    <w:rsid w:val="00F81EA1"/>
    <w:rsid w:val="00F91491"/>
    <w:rsid w:val="00F96882"/>
    <w:rsid w:val="00FB5F42"/>
    <w:rsid w:val="00FC013B"/>
    <w:rsid w:val="00FC3218"/>
    <w:rsid w:val="00FD35EC"/>
    <w:rsid w:val="00FD7966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4EDA4"/>
  <w15:docId w15:val="{D24F0700-7520-441D-AF3A-66DC91DE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6D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606DD"/>
    <w:pPr>
      <w:keepNext/>
      <w:spacing w:before="360" w:after="240"/>
      <w:outlineLvl w:val="0"/>
    </w:pPr>
    <w:rPr>
      <w:b/>
      <w:kern w:val="28"/>
      <w:sz w:val="28"/>
      <w:u w:val="single"/>
    </w:rPr>
  </w:style>
  <w:style w:type="paragraph" w:styleId="berschrift2">
    <w:name w:val="heading 2"/>
    <w:basedOn w:val="Standard"/>
    <w:next w:val="Standard"/>
    <w:qFormat/>
    <w:rsid w:val="000606DD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0606DD"/>
    <w:pPr>
      <w:keepNext/>
      <w:outlineLvl w:val="2"/>
    </w:pPr>
    <w:rPr>
      <w:spacing w:val="44"/>
      <w:sz w:val="42"/>
    </w:rPr>
  </w:style>
  <w:style w:type="paragraph" w:styleId="berschrift4">
    <w:name w:val="heading 4"/>
    <w:basedOn w:val="Standard"/>
    <w:next w:val="Standard"/>
    <w:link w:val="berschrift4Zchn"/>
    <w:qFormat/>
    <w:rsid w:val="000606DD"/>
    <w:pPr>
      <w:keepNext/>
      <w:outlineLvl w:val="3"/>
    </w:pPr>
    <w:rPr>
      <w:b/>
      <w:spacing w:val="44"/>
      <w:sz w:val="36"/>
    </w:rPr>
  </w:style>
  <w:style w:type="paragraph" w:styleId="berschrift5">
    <w:name w:val="heading 5"/>
    <w:basedOn w:val="Standard"/>
    <w:next w:val="Standard"/>
    <w:qFormat/>
    <w:rsid w:val="000606DD"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0606DD"/>
    <w:pPr>
      <w:keepNext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606D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606D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06DD"/>
  </w:style>
  <w:style w:type="character" w:styleId="Fett">
    <w:name w:val="Strong"/>
    <w:uiPriority w:val="22"/>
    <w:qFormat/>
    <w:rsid w:val="00C937B5"/>
    <w:rPr>
      <w:b/>
      <w:bCs/>
    </w:rPr>
  </w:style>
  <w:style w:type="character" w:customStyle="1" w:styleId="berschrift3Zchn">
    <w:name w:val="Überschrift 3 Zchn"/>
    <w:link w:val="berschrift3"/>
    <w:rsid w:val="0048796A"/>
    <w:rPr>
      <w:rFonts w:ascii="Arial" w:hAnsi="Arial"/>
      <w:spacing w:val="44"/>
      <w:sz w:val="42"/>
    </w:rPr>
  </w:style>
  <w:style w:type="character" w:customStyle="1" w:styleId="berschrift4Zchn">
    <w:name w:val="Überschrift 4 Zchn"/>
    <w:link w:val="berschrift4"/>
    <w:rsid w:val="0048796A"/>
    <w:rPr>
      <w:rFonts w:ascii="Arial" w:hAnsi="Arial"/>
      <w:b/>
      <w:spacing w:val="44"/>
      <w:sz w:val="36"/>
    </w:rPr>
  </w:style>
  <w:style w:type="character" w:customStyle="1" w:styleId="berschrift6Zchn">
    <w:name w:val="Überschrift 6 Zchn"/>
    <w:link w:val="berschrift6"/>
    <w:rsid w:val="00B351F7"/>
    <w:rPr>
      <w:rFonts w:ascii="Arial" w:hAnsi="Arial"/>
      <w:b/>
    </w:rPr>
  </w:style>
  <w:style w:type="character" w:styleId="Hyperlink">
    <w:name w:val="Hyperlink"/>
    <w:unhideWhenUsed/>
    <w:rsid w:val="00B351F7"/>
    <w:rPr>
      <w:color w:val="0000FF"/>
      <w:u w:val="single"/>
    </w:rPr>
  </w:style>
  <w:style w:type="character" w:customStyle="1" w:styleId="KopfzeileZchn">
    <w:name w:val="Kopfzeile Zchn"/>
    <w:link w:val="Kopfzeile"/>
    <w:rsid w:val="00B351F7"/>
    <w:rPr>
      <w:rFonts w:ascii="Arial" w:hAnsi="Arial"/>
      <w:sz w:val="22"/>
    </w:rPr>
  </w:style>
  <w:style w:type="paragraph" w:styleId="Textkrper">
    <w:name w:val="Body Text"/>
    <w:basedOn w:val="Standard"/>
    <w:link w:val="TextkrperZchn"/>
    <w:unhideWhenUsed/>
    <w:rsid w:val="00B351F7"/>
    <w:rPr>
      <w:sz w:val="20"/>
    </w:rPr>
  </w:style>
  <w:style w:type="character" w:customStyle="1" w:styleId="TextkrperZchn">
    <w:name w:val="Textkörper Zchn"/>
    <w:link w:val="Textkrper"/>
    <w:rsid w:val="00B351F7"/>
    <w:rPr>
      <w:rFonts w:ascii="Arial" w:hAnsi="Arial"/>
    </w:rPr>
  </w:style>
  <w:style w:type="character" w:customStyle="1" w:styleId="cmpparsedlocation">
    <w:name w:val="cmp_parsed_location"/>
    <w:rsid w:val="00B351F7"/>
  </w:style>
  <w:style w:type="paragraph" w:styleId="Sprechblasentext">
    <w:name w:val="Balloon Text"/>
    <w:basedOn w:val="Standard"/>
    <w:link w:val="SprechblasentextZchn"/>
    <w:rsid w:val="000854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854E5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qFormat/>
    <w:rsid w:val="007F2DBF"/>
    <w:rPr>
      <w:i/>
      <w:iCs/>
    </w:rPr>
  </w:style>
  <w:style w:type="character" w:customStyle="1" w:styleId="FuzeileZchn">
    <w:name w:val="Fußzeile Zchn"/>
    <w:basedOn w:val="Absatz-Standardschriftart"/>
    <w:link w:val="Fuzeile"/>
    <w:rsid w:val="00D320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Dateien\Vorlagen\VGBL\Seit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Seite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Westdeutsche Skatsport-Verbandsgruppe</vt:lpstr>
    </vt:vector>
  </TitlesOfParts>
  <Company>bit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Westdeutsche Skatsport-Verbandsgruppe</dc:title>
  <dc:creator>Horst Jaeger</dc:creator>
  <cp:lastModifiedBy>immo</cp:lastModifiedBy>
  <cp:revision>4</cp:revision>
  <cp:lastPrinted>2016-11-04T18:11:00Z</cp:lastPrinted>
  <dcterms:created xsi:type="dcterms:W3CDTF">2025-10-27T20:18:00Z</dcterms:created>
  <dcterms:modified xsi:type="dcterms:W3CDTF">2025-11-12T12:25:00Z</dcterms:modified>
</cp:coreProperties>
</file>